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EEE0" w14:textId="2A118C29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A04908">
      <w:rPr>
        <w:rFonts w:hint="eastAsia"/>
        <w:sz w:val="36"/>
        <w:szCs w:val="32"/>
        <w:lang w:eastAsia="zh-TW"/>
      </w:rPr>
      <w:t>６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4B72CA">
      <w:rPr>
        <w:rFonts w:hint="eastAsia"/>
        <w:sz w:val="36"/>
        <w:szCs w:val="32"/>
        <w:lang w:eastAsia="zh-TW"/>
      </w:rPr>
      <w:t>長万部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47263"/>
    <w:rsid w:val="00081939"/>
    <w:rsid w:val="00094B8B"/>
    <w:rsid w:val="0010554E"/>
    <w:rsid w:val="001F2220"/>
    <w:rsid w:val="0025627C"/>
    <w:rsid w:val="00257A55"/>
    <w:rsid w:val="003D4D8C"/>
    <w:rsid w:val="003E4487"/>
    <w:rsid w:val="00451B23"/>
    <w:rsid w:val="004B72CA"/>
    <w:rsid w:val="00536F04"/>
    <w:rsid w:val="005774C2"/>
    <w:rsid w:val="005A3A27"/>
    <w:rsid w:val="005A48CE"/>
    <w:rsid w:val="005E42D9"/>
    <w:rsid w:val="00611E74"/>
    <w:rsid w:val="00612B3C"/>
    <w:rsid w:val="006524FC"/>
    <w:rsid w:val="00676995"/>
    <w:rsid w:val="00682CD2"/>
    <w:rsid w:val="006A1AC4"/>
    <w:rsid w:val="006C48AD"/>
    <w:rsid w:val="006C7A6C"/>
    <w:rsid w:val="007018AE"/>
    <w:rsid w:val="00765E6B"/>
    <w:rsid w:val="00776CFC"/>
    <w:rsid w:val="007846BF"/>
    <w:rsid w:val="007963A1"/>
    <w:rsid w:val="007B7566"/>
    <w:rsid w:val="00812D54"/>
    <w:rsid w:val="0081505C"/>
    <w:rsid w:val="00832AF9"/>
    <w:rsid w:val="008427A0"/>
    <w:rsid w:val="00897FB6"/>
    <w:rsid w:val="008B3EB1"/>
    <w:rsid w:val="008E288B"/>
    <w:rsid w:val="00973302"/>
    <w:rsid w:val="0097455D"/>
    <w:rsid w:val="0098259F"/>
    <w:rsid w:val="00983DCF"/>
    <w:rsid w:val="009D1141"/>
    <w:rsid w:val="009E525B"/>
    <w:rsid w:val="00A04908"/>
    <w:rsid w:val="00A76AD4"/>
    <w:rsid w:val="00AA7D95"/>
    <w:rsid w:val="00AE6C0B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E6685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385B"/>
    <w:rsid w:val="00EC14C3"/>
    <w:rsid w:val="00EF2292"/>
    <w:rsid w:val="00EF265E"/>
    <w:rsid w:val="00F53964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36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田原 寛明</cp:lastModifiedBy>
  <cp:revision>11</cp:revision>
  <cp:lastPrinted>2024-12-02T07:18:00Z</cp:lastPrinted>
  <dcterms:created xsi:type="dcterms:W3CDTF">2024-08-13T06:03:00Z</dcterms:created>
  <dcterms:modified xsi:type="dcterms:W3CDTF">2024-12-02T07:35:00Z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